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404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82.898402pt;height:80.64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26" w:lineRule="exact"/>
        <w:ind w:left="256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89.809998pt;margin-top:13.939975pt;width:236.88pt;height:.1pt;mso-position-horizontal-relative:page;mso-position-vertical-relative:paragraph;z-index:-177" coordorigin="3796,279" coordsize="4738,2">
            <v:shape style="position:absolute;left:3796;top:279;width:4738;height:2" coordorigin="3796,279" coordsize="4738,0" path="m3796,279l8534,279e" filled="f" stroked="t" strokeweight="1.1199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0"/>
          <w:w w:val="109"/>
          <w:position w:val="-1"/>
        </w:rPr>
        <w:t>EVALUATOR'</w:t>
      </w:r>
      <w:r>
        <w:rPr>
          <w:rFonts w:ascii="Arial" w:hAnsi="Arial" w:cs="Arial" w:eastAsia="Arial"/>
          <w:sz w:val="20"/>
          <w:szCs w:val="20"/>
          <w:spacing w:val="0"/>
          <w:w w:val="10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5"/>
          <w:w w:val="10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9"/>
          <w:position w:val="-1"/>
        </w:rPr>
        <w:t>NOTE</w:t>
      </w:r>
      <w:r>
        <w:rPr>
          <w:rFonts w:ascii="Arial" w:hAnsi="Arial" w:cs="Arial" w:eastAsia="Arial"/>
          <w:sz w:val="20"/>
          <w:szCs w:val="20"/>
          <w:spacing w:val="0"/>
          <w:w w:val="10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3"/>
          <w:w w:val="109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5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10"/>
          <w:position w:val="-1"/>
        </w:rPr>
        <w:t>OBSERVATION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0" w:lineRule="auto"/>
        <w:ind w:left="400" w:right="962" w:firstLine="-400"/>
        <w:jc w:val="left"/>
        <w:tabs>
          <w:tab w:pos="21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37.349976pt;margin-top:18.569889pt;width:15.10002pt;height:15.10002pt;mso-position-horizontal-relative:page;mso-position-vertical-relative:paragraph;z-index:-179" coordorigin="8747,371" coordsize="302,302">
            <v:group style="position:absolute;left:8768;top:383;width:2;height:280" coordorigin="8768,383" coordsize="2,280">
              <v:shape style="position:absolute;left:8768;top:383;width:2;height:280" coordorigin="8768,383" coordsize="0,280" path="m8768,383l8768,662e" filled="f" stroked="t" strokeweight="1.11999pt" strokecolor="#000000">
                <v:path arrowok="t"/>
              </v:shape>
            </v:group>
            <v:group style="position:absolute;left:8758;top:393;width:280;height:2" coordorigin="8758,393" coordsize="280,2">
              <v:shape style="position:absolute;left:8758;top:393;width:280;height:2" coordorigin="8758,393" coordsize="280,0" path="m8758,393l9038,393e" filled="f" stroked="t" strokeweight="1.12002pt" strokecolor="#000000">
                <v:path arrowok="t"/>
              </v:shape>
            </v:group>
            <v:group style="position:absolute;left:9028;top:383;width:2;height:280" coordorigin="9028,383" coordsize="2,280">
              <v:shape style="position:absolute;left:9028;top:383;width:2;height:280" coordorigin="9028,383" coordsize="0,280" path="m9028,383l9028,662e" filled="f" stroked="t" strokeweight="1.12002pt" strokecolor="#000000">
                <v:path arrowok="t"/>
              </v:shape>
            </v:group>
            <v:group style="position:absolute;left:8758;top:652;width:280;height:2" coordorigin="8758,652" coordsize="280,2">
              <v:shape style="position:absolute;left:8758;top:652;width:280;height:2" coordorigin="8758,652" coordsize="280,0" path="m8758,652l9038,652e" filled="f" stroked="t" strokeweight="1.1200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6.630005pt;margin-top:39.509892pt;width:15.10002pt;height:15.10002pt;mso-position-horizontal-relative:page;mso-position-vertical-relative:paragraph;z-index:-178" coordorigin="8733,790" coordsize="302,302">
            <v:group style="position:absolute;left:8754;top:801;width:2;height:280" coordorigin="8754,801" coordsize="2,280">
              <v:shape style="position:absolute;left:8754;top:801;width:2;height:280" coordorigin="8754,801" coordsize="0,280" path="m8754,801l8754,1081e" filled="f" stroked="t" strokeweight="1.12002pt" strokecolor="#000000">
                <v:path arrowok="t"/>
              </v:shape>
            </v:group>
            <v:group style="position:absolute;left:8744;top:812;width:280;height:2" coordorigin="8744,812" coordsize="280,2">
              <v:shape style="position:absolute;left:8744;top:812;width:280;height:2" coordorigin="8744,812" coordsize="280,0" path="m8744,812l9023,812e" filled="f" stroked="t" strokeweight="1.11996pt" strokecolor="#000000">
                <v:path arrowok="t"/>
              </v:shape>
            </v:group>
            <v:group style="position:absolute;left:9013;top:801;width:2;height:280" coordorigin="9013,801" coordsize="2,280">
              <v:shape style="position:absolute;left:9013;top:801;width:2;height:280" coordorigin="9013,801" coordsize="0,280" path="m9013,801l9013,1081e" filled="f" stroked="t" strokeweight="1.11996pt" strokecolor="#000000">
                <v:path arrowok="t"/>
              </v:shape>
            </v:group>
            <v:group style="position:absolute;left:8744;top:1071;width:280;height:2" coordorigin="8744,1071" coordsize="280,2">
              <v:shape style="position:absolute;left:8744;top:1071;width:280;height:2" coordorigin="8744,1071" coordsize="280,0" path="m8744,1071l9023,1071e" filled="f" stroked="t" strokeweight="1.1200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Observatio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Announced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Unanno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nced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NumType w:start="1"/>
          <w:pgMar w:footer="811" w:top="560" w:bottom="1000" w:left="1280" w:right="340"/>
          <w:footerReference w:type="default" r:id="rId5"/>
          <w:type w:val="continuous"/>
          <w:pgSz w:w="12240" w:h="15840"/>
          <w:cols w:num="2" w:equalWidth="0">
            <w:col w:w="7217" w:space="215"/>
            <w:col w:w="3188"/>
          </w:cols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5.089996pt;margin-top:411.869995pt;width:462.48pt;height:.1pt;mso-position-horizontal-relative:page;mso-position-vertical-relative:page;z-index:-169" coordorigin="1502,8237" coordsize="9250,2">
            <v:shape style="position:absolute;left:1502;top:8237;width:9250;height:2" coordorigin="1502,8237" coordsize="9250,0" path="m1502,8237l10751,8237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75.089996pt;margin-top:429.089996pt;width:462.48pt;height:.1pt;mso-position-horizontal-relative:page;mso-position-vertical-relative:page;z-index:-168" coordorigin="1502,8582" coordsize="9250,2">
            <v:shape style="position:absolute;left:1502;top:8582;width:9250;height:2" coordorigin="1502,8582" coordsize="9250,0" path="m1502,8582l10751,8582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75.089996pt;margin-top:446.309998pt;width:462.48pt;height:.1pt;mso-position-horizontal-relative:page;mso-position-vertical-relative:page;z-index:-167" coordorigin="1502,8926" coordsize="9250,2">
            <v:shape style="position:absolute;left:1502;top:8926;width:9250;height:2" coordorigin="1502,8926" coordsize="9250,0" path="m1502,8926l10751,8926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75.089996pt;margin-top:463.529999pt;width:462.48pt;height:.1pt;mso-position-horizontal-relative:page;mso-position-vertical-relative:page;z-index:-166" coordorigin="1502,9271" coordsize="9250,2">
            <v:shape style="position:absolute;left:1502;top:9271;width:9250;height:2" coordorigin="1502,9271" coordsize="9250,0" path="m1502,9271l10751,9271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75.089996pt;margin-top:480.689972pt;width:462.48pt;height:.1pt;mso-position-horizontal-relative:page;mso-position-vertical-relative:page;z-index:-165" coordorigin="1502,9614" coordsize="9250,2">
            <v:shape style="position:absolute;left:1502;top:9614;width:9250;height:2" coordorigin="1502,9614" coordsize="9250,0" path="m1502,9614l10751,9614e" filled="f" stroked="t" strokeweight=".81997pt" strokecolor="#000000">
              <v:path arrowok="t"/>
            </v:shape>
          </v:group>
          <w10:wrap type="none"/>
        </w:pict>
      </w:r>
      <w:r>
        <w:rPr/>
        <w:pict>
          <v:group style="position:absolute;margin-left:75.089996pt;margin-top:497.909973pt;width:462.48pt;height:.1pt;mso-position-horizontal-relative:page;mso-position-vertical-relative:page;z-index:-164" coordorigin="1502,9958" coordsize="9250,2">
            <v:shape style="position:absolute;left:1502;top:9958;width:9250;height:2" coordorigin="1502,9958" coordsize="9250,0" path="m1502,9958l10751,9958e" filled="f" stroked="t" strokeweight=".81997pt" strokecolor="#000000">
              <v:path arrowok="t"/>
            </v:shape>
          </v:group>
          <w10:wrap type="none"/>
        </w:pict>
      </w:r>
      <w:r>
        <w:rPr/>
        <w:pict>
          <v:group style="position:absolute;margin-left:75.089996pt;margin-top:515.130005pt;width:462.48pt;height:.1pt;mso-position-horizontal-relative:page;mso-position-vertical-relative:page;z-index:-163" coordorigin="1502,10303" coordsize="9250,2">
            <v:shape style="position:absolute;left:1502;top:10303;width:9250;height:2" coordorigin="1502,10303" coordsize="9250,0" path="m1502,10303l10751,10303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75.089996pt;margin-top:532.349976pt;width:462.48pt;height:.1pt;mso-position-horizontal-relative:page;mso-position-vertical-relative:page;z-index:-162" coordorigin="1502,10647" coordsize="9250,2">
            <v:shape style="position:absolute;left:1502;top:10647;width:9250;height:2" coordorigin="1502,10647" coordsize="9250,0" path="m1502,10647l10751,10647e" filled="f" stroked="t" strokeweight=".81997pt" strokecolor="#000000">
              <v:path arrowok="t"/>
            </v:shape>
          </v:group>
          <w10:wrap type="none"/>
        </w:pict>
      </w:r>
      <w:r>
        <w:rPr/>
        <w:pict>
          <v:group style="position:absolute;margin-left:75.089996pt;margin-top:549.51001pt;width:462.48pt;height:.1pt;mso-position-horizontal-relative:page;mso-position-vertical-relative:page;z-index:-161" coordorigin="1502,10990" coordsize="9250,2">
            <v:shape style="position:absolute;left:1502;top:10990;width:9250;height:2" coordorigin="1502,10990" coordsize="9250,0" path="m1502,10990l10751,10990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75.089996pt;margin-top:566.729980pt;width:462.48pt;height:.1pt;mso-position-horizontal-relative:page;mso-position-vertical-relative:page;z-index:-160" coordorigin="1502,11335" coordsize="9250,2">
            <v:shape style="position:absolute;left:1502;top:11335;width:9250;height:2" coordorigin="1502,11335" coordsize="9250,0" path="m1502,11335l10751,11335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75.089996pt;margin-top:583.950012pt;width:462.48pt;height:.1pt;mso-position-horizontal-relative:page;mso-position-vertical-relative:page;z-index:-159" coordorigin="1502,11679" coordsize="9250,2">
            <v:shape style="position:absolute;left:1502;top:11679;width:9250;height:2" coordorigin="1502,11679" coordsize="9250,0" path="m1502,11679l10751,11679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75.089996pt;margin-top:601.109985pt;width:462.48pt;height:.1pt;mso-position-horizontal-relative:page;mso-position-vertical-relative:page;z-index:-158" coordorigin="1502,12022" coordsize="9250,2">
            <v:shape style="position:absolute;left:1502;top:12022;width:9250;height:2" coordorigin="1502,12022" coordsize="9250,0" path="m1502,12022l10751,12022e" filled="f" stroked="t" strokeweight=".82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306" w:lineRule="exact"/>
        <w:ind w:left="203" w:right="-20"/>
        <w:jc w:val="left"/>
        <w:tabs>
          <w:tab w:pos="5760" w:val="left"/>
          <w:tab w:pos="95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position w:val="6"/>
        </w:rPr>
        <w:t>Te</w:t>
      </w:r>
      <w:r>
        <w:rPr>
          <w:rFonts w:ascii="Arial" w:hAnsi="Arial" w:cs="Arial" w:eastAsia="Arial"/>
          <w:sz w:val="20"/>
          <w:szCs w:val="20"/>
          <w:spacing w:val="6"/>
          <w:position w:val="6"/>
        </w:rPr>
        <w:t>a</w:t>
      </w:r>
      <w:r>
        <w:rPr>
          <w:rFonts w:ascii="Arial" w:hAnsi="Arial" w:cs="Arial" w:eastAsia="Arial"/>
          <w:sz w:val="20"/>
          <w:szCs w:val="20"/>
          <w:spacing w:val="5"/>
          <w:position w:val="6"/>
        </w:rPr>
        <w:t>cher</w:t>
      </w:r>
      <w:r>
        <w:rPr>
          <w:rFonts w:ascii="Arial" w:hAnsi="Arial" w:cs="Arial" w:eastAsia="Arial"/>
          <w:sz w:val="20"/>
          <w:szCs w:val="20"/>
          <w:spacing w:val="6"/>
          <w:position w:val="6"/>
        </w:rPr>
        <w:t>'</w:t>
      </w:r>
      <w:r>
        <w:rPr>
          <w:rFonts w:ascii="Arial" w:hAnsi="Arial" w:cs="Arial" w:eastAsia="Arial"/>
          <w:sz w:val="20"/>
          <w:szCs w:val="20"/>
          <w:spacing w:val="0"/>
          <w:position w:val="6"/>
        </w:rPr>
        <w:t>s</w:t>
      </w:r>
      <w:r>
        <w:rPr>
          <w:rFonts w:ascii="Arial" w:hAnsi="Arial" w:cs="Arial" w:eastAsia="Arial"/>
          <w:sz w:val="20"/>
          <w:szCs w:val="20"/>
          <w:spacing w:val="9"/>
          <w:position w:val="6"/>
        </w:rPr>
        <w:t> </w:t>
      </w:r>
      <w:r>
        <w:rPr>
          <w:rFonts w:ascii="Arial" w:hAnsi="Arial" w:cs="Arial" w:eastAsia="Arial"/>
          <w:sz w:val="20"/>
          <w:szCs w:val="20"/>
          <w:spacing w:val="5"/>
          <w:position w:val="6"/>
        </w:rPr>
        <w:t>Nam</w:t>
      </w:r>
      <w:r>
        <w:rPr>
          <w:rFonts w:ascii="Arial" w:hAnsi="Arial" w:cs="Arial" w:eastAsia="Arial"/>
          <w:sz w:val="20"/>
          <w:szCs w:val="20"/>
          <w:spacing w:val="-25"/>
          <w:position w:val="6"/>
        </w:rPr>
        <w:t>e</w:t>
      </w:r>
      <w:r>
        <w:rPr>
          <w:rFonts w:ascii="Arial" w:hAnsi="Arial" w:cs="Arial" w:eastAsia="Arial"/>
          <w:sz w:val="20"/>
          <w:szCs w:val="20"/>
          <w:spacing w:val="-25"/>
          <w:position w:val="-2"/>
        </w:rPr>
      </w:r>
      <w:r>
        <w:rPr>
          <w:rFonts w:ascii="Arial" w:hAnsi="Arial" w:cs="Arial" w:eastAsia="Arial"/>
          <w:sz w:val="20"/>
          <w:szCs w:val="20"/>
          <w:spacing w:val="0"/>
          <w:u w:val="single" w:color="000000"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  <w:position w:val="-2"/>
        </w:rPr>
        <w:tab/>
      </w:r>
      <w:r>
        <w:rPr>
          <w:rFonts w:ascii="Arial" w:hAnsi="Arial" w:cs="Arial" w:eastAsia="Arial"/>
          <w:sz w:val="20"/>
          <w:szCs w:val="20"/>
          <w:spacing w:val="0"/>
          <w:u w:val="single" w:color="000000"/>
          <w:position w:val="-2"/>
        </w:rPr>
      </w:r>
      <w:r>
        <w:rPr>
          <w:rFonts w:ascii="Arial" w:hAnsi="Arial" w:cs="Arial" w:eastAsia="Arial"/>
          <w:sz w:val="20"/>
          <w:szCs w:val="20"/>
          <w:spacing w:val="0"/>
          <w:position w:val="-2"/>
        </w:rPr>
      </w:r>
      <w:r>
        <w:rPr>
          <w:rFonts w:ascii="Arial" w:hAnsi="Arial" w:cs="Arial" w:eastAsia="Arial"/>
          <w:sz w:val="20"/>
          <w:szCs w:val="20"/>
          <w:spacing w:val="3"/>
          <w:position w:val="-2"/>
        </w:rPr>
        <w:t>Da</w:t>
      </w:r>
      <w:r>
        <w:rPr>
          <w:rFonts w:ascii="Arial" w:hAnsi="Arial" w:cs="Arial" w:eastAsia="Arial"/>
          <w:sz w:val="20"/>
          <w:szCs w:val="20"/>
          <w:spacing w:val="4"/>
          <w:position w:val="-2"/>
        </w:rPr>
        <w:t>t</w:t>
      </w:r>
      <w:r>
        <w:rPr>
          <w:rFonts w:ascii="Arial" w:hAnsi="Arial" w:cs="Arial" w:eastAsia="Arial"/>
          <w:sz w:val="20"/>
          <w:szCs w:val="20"/>
          <w:spacing w:val="0"/>
          <w:position w:val="-2"/>
        </w:rPr>
        <w:t>e</w:t>
      </w:r>
      <w:r>
        <w:rPr>
          <w:rFonts w:ascii="Arial" w:hAnsi="Arial" w:cs="Arial" w:eastAsia="Arial"/>
          <w:sz w:val="20"/>
          <w:szCs w:val="20"/>
          <w:spacing w:val="5"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3"/>
          <w:position w:val="-2"/>
        </w:rPr>
        <w:t>o</w:t>
      </w:r>
      <w:r>
        <w:rPr>
          <w:rFonts w:ascii="Arial" w:hAnsi="Arial" w:cs="Arial" w:eastAsia="Arial"/>
          <w:sz w:val="20"/>
          <w:szCs w:val="20"/>
          <w:spacing w:val="0"/>
          <w:position w:val="-2"/>
        </w:rPr>
        <w:t>f</w:t>
      </w:r>
      <w:r>
        <w:rPr>
          <w:rFonts w:ascii="Arial" w:hAnsi="Arial" w:cs="Arial" w:eastAsia="Arial"/>
          <w:sz w:val="20"/>
          <w:szCs w:val="20"/>
          <w:spacing w:val="6"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3"/>
          <w:position w:val="-2"/>
        </w:rPr>
        <w:t>Obser</w:t>
      </w:r>
      <w:r>
        <w:rPr>
          <w:rFonts w:ascii="Arial" w:hAnsi="Arial" w:cs="Arial" w:eastAsia="Arial"/>
          <w:sz w:val="20"/>
          <w:szCs w:val="20"/>
          <w:spacing w:val="4"/>
          <w:position w:val="-2"/>
        </w:rPr>
        <w:t>v</w:t>
      </w:r>
      <w:r>
        <w:rPr>
          <w:rFonts w:ascii="Arial" w:hAnsi="Arial" w:cs="Arial" w:eastAsia="Arial"/>
          <w:sz w:val="20"/>
          <w:szCs w:val="20"/>
          <w:spacing w:val="3"/>
          <w:position w:val="-2"/>
        </w:rPr>
        <w:t>atio</w:t>
      </w:r>
      <w:r>
        <w:rPr>
          <w:rFonts w:ascii="Arial" w:hAnsi="Arial" w:cs="Arial" w:eastAsia="Arial"/>
          <w:sz w:val="20"/>
          <w:szCs w:val="20"/>
          <w:spacing w:val="-5"/>
          <w:position w:val="-2"/>
        </w:rPr>
        <w:t>n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0"/>
          <w:u w:val="single" w:color="000000"/>
          <w:position w:val="-2"/>
        </w:rPr>
        <w:tab/>
      </w:r>
      <w:r>
        <w:rPr>
          <w:rFonts w:ascii="Arial" w:hAnsi="Arial" w:cs="Arial" w:eastAsia="Arial"/>
          <w:sz w:val="20"/>
          <w:szCs w:val="20"/>
          <w:spacing w:val="0"/>
          <w:u w:val="single" w:color="000000"/>
          <w:position w:val="-2"/>
        </w:rPr>
      </w:r>
      <w:r>
        <w:rPr>
          <w:rFonts w:ascii="Arial" w:hAnsi="Arial" w:cs="Arial" w:eastAsia="Arial"/>
          <w:sz w:val="20"/>
          <w:szCs w:val="20"/>
          <w:spacing w:val="0"/>
          <w:position w:val="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8" w:after="0" w:line="246" w:lineRule="exact"/>
        <w:ind w:left="213" w:right="-20"/>
        <w:jc w:val="left"/>
        <w:tabs>
          <w:tab w:pos="6020" w:val="left"/>
          <w:tab w:pos="95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2"/>
          <w:w w:val="89"/>
          <w:position w:val="1"/>
        </w:rPr>
        <w:t>Scho</w:t>
      </w:r>
      <w:r>
        <w:rPr>
          <w:rFonts w:ascii="Arial" w:hAnsi="Arial" w:cs="Arial" w:eastAsia="Arial"/>
          <w:sz w:val="20"/>
          <w:szCs w:val="20"/>
          <w:spacing w:val="13"/>
          <w:w w:val="89"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89"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-1"/>
        </w:rPr>
        <w:t>Assignmen</w:t>
      </w:r>
      <w:r>
        <w:rPr>
          <w:rFonts w:ascii="Arial" w:hAnsi="Arial" w:cs="Arial" w:eastAsia="Arial"/>
          <w:sz w:val="20"/>
          <w:szCs w:val="20"/>
          <w:spacing w:val="8"/>
          <w:w w:val="100"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100"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8.680pt;margin-top:-2.150110pt;width:479.44pt;height:2pt;mso-position-horizontal-relative:page;mso-position-vertical-relative:paragraph;z-index:-176" coordorigin="1374,-43" coordsize="9589,40">
            <v:group style="position:absolute;left:1393;top:-23;width:9550;height:2" coordorigin="1393,-23" coordsize="9550,2">
              <v:shape style="position:absolute;left:1393;top:-23;width:9550;height:2" coordorigin="1393,-23" coordsize="9550,0" path="m1393,-23l10943,-23e" filled="f" stroked="t" strokeweight="1.96pt" strokecolor="#000000">
                <v:path arrowok="t"/>
              </v:shape>
            </v:group>
            <v:group style="position:absolute;left:1392;top:-42;width:9551;height:38" coordorigin="1392,-42" coordsize="9551,38">
              <v:shape style="position:absolute;left:1392;top:-42;width:9551;height:38" coordorigin="1392,-42" coordsize="9551,38" path="m10943,-42l1392,-42,1392,-4,10943,-4,10943,-42x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709999pt;margin-top:29.04991pt;width:465.24pt;height:.1pt;mso-position-horizontal-relative:page;mso-position-vertical-relative:paragraph;z-index:-151" coordorigin="1414,581" coordsize="9305,2">
            <v:shape style="position:absolute;left:1414;top:581;width:9305;height:2" coordorigin="1414,581" coordsize="9305,0" path="m1414,581l10719,581e" filled="f" stroked="t" strokeweight=".58004pt" strokecolor="#000000">
              <v:path arrowok="t"/>
            </v:shape>
          </v:group>
          <w10:wrap type="none"/>
        </w:pict>
      </w:r>
      <w:r>
        <w:rPr/>
        <w:pict>
          <v:group style="position:absolute;margin-left:70.709999pt;margin-top:40.509880pt;width:465.24pt;height:.1pt;mso-position-horizontal-relative:page;mso-position-vertical-relative:paragraph;z-index:-150" coordorigin="1414,810" coordsize="9305,2">
            <v:shape style="position:absolute;left:1414;top:810;width:9305;height:2" coordorigin="1414,810" coordsize="9305,0" path="m1414,810l10719,810e" filled="f" stroked="t" strokeweight=".5799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Spec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Condition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clud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typ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class)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2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57.410004pt;margin-top:15.379557pt;width:267.660pt;height:.1pt;mso-position-horizontal-relative:page;mso-position-vertical-relative:paragraph;z-index:-175" coordorigin="3148,308" coordsize="5353,2">
            <v:shape style="position:absolute;left:3148;top:308;width:5353;height:2" coordorigin="3148,308" coordsize="5353,0" path="m3148,308l8501,308e" filled="f" stroked="t" strokeweight="1.12002pt" strokecolor="#000000">
              <v:path arrowok="t"/>
            </v:shape>
          </v:group>
          <w10:wrap type="none"/>
        </w:pict>
      </w:r>
      <w:r>
        <w:rPr/>
        <w:pict>
          <v:group style="position:absolute;margin-left:75.089996pt;margin-top:38.269547pt;width:462.48pt;height:.1pt;mso-position-horizontal-relative:page;mso-position-vertical-relative:paragraph;z-index:-174" coordorigin="1502,765" coordsize="9250,2">
            <v:shape style="position:absolute;left:1502;top:765;width:9250;height:2" coordorigin="1502,765" coordsize="9250,0" path="m1502,765l10751,765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75.089996pt;margin-top:55.489548pt;width:462.48pt;height:.1pt;mso-position-horizontal-relative:page;mso-position-vertical-relative:paragraph;z-index:-173" coordorigin="1502,1110" coordsize="9250,2">
            <v:shape style="position:absolute;left:1502;top:1110;width:9250;height:2" coordorigin="1502,1110" coordsize="9250,0" path="m1502,1110l10751,1110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75.089996pt;margin-top:72.649544pt;width:462.48pt;height:.1pt;mso-position-horizontal-relative:page;mso-position-vertical-relative:paragraph;z-index:-172" coordorigin="1502,1453" coordsize="9250,2">
            <v:shape style="position:absolute;left:1502;top:1453;width:9250;height:2" coordorigin="1502,1453" coordsize="9250,0" path="m1502,1453l10751,1453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75.089996pt;margin-top:89.869545pt;width:462.48pt;height:.1pt;mso-position-horizontal-relative:page;mso-position-vertical-relative:paragraph;z-index:-171" coordorigin="1502,1797" coordsize="9250,2">
            <v:shape style="position:absolute;left:1502;top:1797;width:9250;height:2" coordorigin="1502,1797" coordsize="9250,0" path="m1502,1797l10751,1797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75.089996pt;margin-top:107.089546pt;width:462.48pt;height:.1pt;mso-position-horizontal-relative:page;mso-position-vertical-relative:paragraph;z-index:-170" coordorigin="1502,2142" coordsize="9250,2">
            <v:shape style="position:absolute;left:1502;top:2142;width:9250;height:2" coordorigin="1502,2142" coordsize="9250,0" path="m1502,2142l10751,2142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70.709999pt;margin-top:-23.050463pt;width:465.24pt;height:.1pt;mso-position-horizontal-relative:page;mso-position-vertical-relative:paragraph;z-index:-149" coordorigin="1414,-461" coordsize="9305,2">
            <v:shape style="position:absolute;left:1414;top:-461;width:9305;height:2" coordorigin="1414,-461" coordsize="9305,0" path="m1414,-461l10719,-461e" filled="f" stroked="t" strokeweight=".5799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Evaluator'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Name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5.089996pt;margin-top:-96.830116pt;width:462.48pt;height:.1pt;mso-position-horizontal-relative:page;mso-position-vertical-relative:paragraph;z-index:-157" coordorigin="1502,-1937" coordsize="9250,2">
            <v:shape style="position:absolute;left:1502;top:-1937;width:9250;height:2" coordorigin="1502,-1937" coordsize="9250,0" path="m1502,-1937l10751,-1937e" filled="f" stroked="t" strokeweight=".81999pt" strokecolor="#000000">
              <v:path arrowok="t"/>
            </v:shape>
          </v:group>
          <w10:wrap type="none"/>
        </w:pict>
      </w:r>
      <w:r>
        <w:rPr/>
        <w:pict>
          <v:group style="position:absolute;margin-left:75.089996pt;margin-top:-79.610123pt;width:462.48pt;height:.1pt;mso-position-horizontal-relative:page;mso-position-vertical-relative:paragraph;z-index:-156" coordorigin="1502,-1592" coordsize="9250,2">
            <v:shape style="position:absolute;left:1502;top:-1592;width:9250;height:2" coordorigin="1502,-1592" coordsize="9250,0" path="m1502,-1592l10751,-1592e" filled="f" stroked="t" strokeweight=".81999pt" strokecolor="#000000">
              <v:path arrowok="t"/>
            </v:shape>
          </v:group>
          <w10:wrap type="none"/>
        </w:pict>
      </w:r>
      <w:r>
        <w:rPr/>
        <w:pict>
          <v:group style="position:absolute;margin-left:75.089996pt;margin-top:-62.390114pt;width:462.48pt;height:.1pt;mso-position-horizontal-relative:page;mso-position-vertical-relative:paragraph;z-index:-155" coordorigin="1502,-1248" coordsize="9250,2">
            <v:shape style="position:absolute;left:1502;top:-1248;width:9250;height:2" coordorigin="1502,-1248" coordsize="9250,0" path="m1502,-1248l10751,-1248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75.089996pt;margin-top:-45.230114pt;width:462.48pt;height:.1pt;mso-position-horizontal-relative:page;mso-position-vertical-relative:paragraph;z-index:-154" coordorigin="1502,-905" coordsize="9250,2">
            <v:shape style="position:absolute;left:1502;top:-905;width:9250;height:2" coordorigin="1502,-905" coordsize="9250,0" path="m1502,-905l10751,-905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75.089996pt;margin-top:-28.010115pt;width:462.48pt;height:.1pt;mso-position-horizontal-relative:page;mso-position-vertical-relative:paragraph;z-index:-153" coordorigin="1502,-560" coordsize="9250,2">
            <v:shape style="position:absolute;left:1502;top:-560;width:9250;height:2" coordorigin="1502,-560" coordsize="9250,0" path="m1502,-560l10751,-560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177.630005pt;margin-top:13.44987pt;width:213.84pt;height:.1pt;mso-position-horizontal-relative:page;mso-position-vertical-relative:paragraph;z-index:-152" coordorigin="3553,269" coordsize="4277,2">
            <v:shape style="position:absolute;left:3553;top:269;width:4277;height:2" coordorigin="3553,269" coordsize="4277,0" path="m3553,269l7829,269e" filled="f" stroked="t" strokeweight=".819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teacher: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560" w:bottom="1000" w:left="1280" w:right="340"/>
        </w:sectPr>
      </w:pPr>
      <w:rPr/>
    </w:p>
    <w:p>
      <w:pPr>
        <w:spacing w:before="75" w:after="0" w:line="240" w:lineRule="auto"/>
        <w:ind w:left="2790" w:right="399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59.040001pt;margin-top:226.979996pt;width:489.6pt;height:.1pt;mso-position-horizontal-relative:page;mso-position-vertical-relative:page;z-index:-144" coordorigin="1181,4540" coordsize="9792,2">
            <v:shape style="position:absolute;left:1181;top:4540;width:9792;height:2" coordorigin="1181,4540" coordsize="9792,0" path="m1181,4540l10973,4540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244.259995pt;width:489.6pt;height:.1pt;mso-position-horizontal-relative:page;mso-position-vertical-relative:page;z-index:-143" coordorigin="1181,4885" coordsize="9792,2">
            <v:shape style="position:absolute;left:1181;top:4885;width:9792;height:2" coordorigin="1181,4885" coordsize="9792,0" path="m1181,4885l10973,4885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261.540009pt;width:489.6pt;height:.1pt;mso-position-horizontal-relative:page;mso-position-vertical-relative:page;z-index:-142" coordorigin="1181,5231" coordsize="9792,2">
            <v:shape style="position:absolute;left:1181;top:5231;width:9792;height:2" coordorigin="1181,5231" coordsize="9792,0" path="m1181,5231l10973,5231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278.640015pt;width:489.6pt;height:.1pt;mso-position-horizontal-relative:page;mso-position-vertical-relative:page;z-index:-141" coordorigin="1181,5573" coordsize="9792,2">
            <v:shape style="position:absolute;left:1181;top:5573;width:9792;height:2" coordorigin="1181,5573" coordsize="9792,0" path="m1181,5573l10973,5573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295.739990pt;width:489.6pt;height:.1pt;mso-position-horizontal-relative:page;mso-position-vertical-relative:page;z-index:-140" coordorigin="1181,5915" coordsize="9792,2">
            <v:shape style="position:absolute;left:1181;top:5915;width:9792;height:2" coordorigin="1181,5915" coordsize="9792,0" path="m1181,5915l10973,5915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313.019989pt;width:489.6pt;height:.1pt;mso-position-horizontal-relative:page;mso-position-vertical-relative:page;z-index:-139" coordorigin="1181,6260" coordsize="9792,2">
            <v:shape style="position:absolute;left:1181;top:6260;width:9792;height:2" coordorigin="1181,6260" coordsize="9792,0" path="m1181,6260l10973,6260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330.299988pt;width:489.6pt;height:.1pt;mso-position-horizontal-relative:page;mso-position-vertical-relative:page;z-index:-138" coordorigin="1181,6606" coordsize="9792,2">
            <v:shape style="position:absolute;left:1181;top:6606;width:9792;height:2" coordorigin="1181,6606" coordsize="9792,0" path="m1181,6606l10973,6606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347.579987pt;width:489.6pt;height:.1pt;mso-position-horizontal-relative:page;mso-position-vertical-relative:page;z-index:-137" coordorigin="1181,6952" coordsize="9792,2">
            <v:shape style="position:absolute;left:1181;top:6952;width:9792;height:2" coordorigin="1181,6952" coordsize="9792,0" path="m1181,6952l10973,6952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364.679993pt;width:489.6pt;height:.1pt;mso-position-horizontal-relative:page;mso-position-vertical-relative:page;z-index:-136" coordorigin="1181,7294" coordsize="9792,2">
            <v:shape style="position:absolute;left:1181;top:7294;width:9792;height:2" coordorigin="1181,7294" coordsize="9792,0" path="m1181,7294l10973,7294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381.779999pt;width:489.6pt;height:.1pt;mso-position-horizontal-relative:page;mso-position-vertical-relative:page;z-index:-135" coordorigin="1181,7636" coordsize="9792,2">
            <v:shape style="position:absolute;left:1181;top:7636;width:9792;height:2" coordorigin="1181,7636" coordsize="9792,0" path="m1181,7636l10973,7636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399.059998pt;width:489.6pt;height:.1pt;mso-position-horizontal-relative:page;mso-position-vertical-relative:page;z-index:-134" coordorigin="1181,7981" coordsize="9792,2">
            <v:shape style="position:absolute;left:1181;top:7981;width:9792;height:2" coordorigin="1181,7981" coordsize="9792,0" path="m1181,7981l10973,7981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416.339996pt;width:489.6pt;height:.1pt;mso-position-horizontal-relative:page;mso-position-vertical-relative:page;z-index:-133" coordorigin="1181,8327" coordsize="9792,2">
            <v:shape style="position:absolute;left:1181;top:8327;width:9792;height:2" coordorigin="1181,8327" coordsize="9792,0" path="m1181,8327l10973,8327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433.619995pt;width:489.6pt;height:.1pt;mso-position-horizontal-relative:page;mso-position-vertical-relative:page;z-index:-132" coordorigin="1181,8672" coordsize="9792,2">
            <v:shape style="position:absolute;left:1181;top:8672;width:9792;height:2" coordorigin="1181,8672" coordsize="9792,0" path="m1181,8672l10973,8672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450.540009pt;width:489.6pt;height:.1pt;mso-position-horizontal-relative:page;mso-position-vertical-relative:page;z-index:-131" coordorigin="1181,9011" coordsize="9792,2">
            <v:shape style="position:absolute;left:1181;top:9011;width:9792;height:2" coordorigin="1181,9011" coordsize="9792,0" path="m1181,9011l10973,9011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467.820007pt;width:489.6pt;height:.1pt;mso-position-horizontal-relative:page;mso-position-vertical-relative:page;z-index:-130" coordorigin="1181,9356" coordsize="9792,2">
            <v:shape style="position:absolute;left:1181;top:9356;width:9792;height:2" coordorigin="1181,9356" coordsize="9792,0" path="m1181,9356l10973,9356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485.100006pt;width:489.6pt;height:.1pt;mso-position-horizontal-relative:page;mso-position-vertical-relative:page;z-index:-129" coordorigin="1181,9702" coordsize="9792,2">
            <v:shape style="position:absolute;left:1181;top:9702;width:9792;height:2" coordorigin="1181,9702" coordsize="9792,0" path="m1181,9702l10973,9702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502.380005pt;width:489.6pt;height:.1pt;mso-position-horizontal-relative:page;mso-position-vertical-relative:page;z-index:-128" coordorigin="1181,10048" coordsize="9792,2">
            <v:shape style="position:absolute;left:1181;top:10048;width:9792;height:2" coordorigin="1181,10048" coordsize="9792,0" path="m1181,10048l10973,10048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519.479980pt;width:489.6pt;height:.1pt;mso-position-horizontal-relative:page;mso-position-vertical-relative:page;z-index:-127" coordorigin="1181,10390" coordsize="9792,2">
            <v:shape style="position:absolute;left:1181;top:10390;width:9792;height:2" coordorigin="1181,10390" coordsize="9792,0" path="m1181,10390l10973,10390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536.580017pt;width:489.6pt;height:.1pt;mso-position-horizontal-relative:page;mso-position-vertical-relative:page;z-index:-126" coordorigin="1181,10732" coordsize="9792,2">
            <v:shape style="position:absolute;left:1181;top:10732;width:9792;height:2" coordorigin="1181,10732" coordsize="9792,0" path="m1181,10732l10973,10732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553.859985pt;width:489.6pt;height:.1pt;mso-position-horizontal-relative:page;mso-position-vertical-relative:page;z-index:-125" coordorigin="1181,11077" coordsize="9792,2">
            <v:shape style="position:absolute;left:1181;top:11077;width:9792;height:2" coordorigin="1181,11077" coordsize="9792,0" path="m1181,11077l10973,11077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571.140015pt;width:489.6pt;height:.1pt;mso-position-horizontal-relative:page;mso-position-vertical-relative:page;z-index:-124" coordorigin="1181,11423" coordsize="9792,2">
            <v:shape style="position:absolute;left:1181;top:11423;width:9792;height:2" coordorigin="1181,11423" coordsize="9792,0" path="m1181,11423l10973,11423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588.419983pt;width:489.6pt;height:.1pt;mso-position-horizontal-relative:page;mso-position-vertical-relative:page;z-index:-123" coordorigin="1181,11768" coordsize="9792,2">
            <v:shape style="position:absolute;left:1181;top:11768;width:9792;height:2" coordorigin="1181,11768" coordsize="9792,0" path="m1181,11768l10973,11768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605.520020pt;width:489.6pt;height:.1pt;mso-position-horizontal-relative:page;mso-position-vertical-relative:page;z-index:-122" coordorigin="1181,12110" coordsize="9792,2">
            <v:shape style="position:absolute;left:1181;top:12110;width:9792;height:2" coordorigin="1181,12110" coordsize="9792,0" path="m1181,12110l10973,12110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622.619995pt;width:489.6pt;height:.1pt;mso-position-horizontal-relative:page;mso-position-vertical-relative:page;z-index:-121" coordorigin="1181,12452" coordsize="9792,2">
            <v:shape style="position:absolute;left:1181;top:12452;width:9792;height:2" coordorigin="1181,12452" coordsize="9792,0" path="m1181,12452l10973,12452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639.900024pt;width:489.6pt;height:.1pt;mso-position-horizontal-relative:page;mso-position-vertical-relative:page;z-index:-120" coordorigin="1181,12798" coordsize="9792,2">
            <v:shape style="position:absolute;left:1181;top:12798;width:9792;height:2" coordorigin="1181,12798" coordsize="9792,0" path="m1181,12798l10973,12798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657.179993pt;width:489.6pt;height:.1pt;mso-position-horizontal-relative:page;mso-position-vertical-relative:page;z-index:-119" coordorigin="1181,13144" coordsize="9792,2">
            <v:shape style="position:absolute;left:1181;top:13144;width:9792;height:2" coordorigin="1181,13144" coordsize="9792,0" path="m1181,13144l10973,13144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674.460022pt;width:489.6pt;height:.1pt;mso-position-horizontal-relative:page;mso-position-vertical-relative:page;z-index:-118" coordorigin="1181,13489" coordsize="9792,2">
            <v:shape style="position:absolute;left:1181;top:13489;width:9792;height:2" coordorigin="1181,13489" coordsize="9792,0" path="m1181,13489l10973,13489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691.380005pt;width:489.6pt;height:.1pt;mso-position-horizontal-relative:page;mso-position-vertical-relative:page;z-index:-117" coordorigin="1181,13828" coordsize="9792,2">
            <v:shape style="position:absolute;left:1181;top:13828;width:9792;height:2" coordorigin="1181,13828" coordsize="9792,0" path="m1181,13828l10973,13828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708.659973pt;width:489.6pt;height:.1pt;mso-position-horizontal-relative:page;mso-position-vertical-relative:page;z-index:-116" coordorigin="1181,14173" coordsize="9792,2">
            <v:shape style="position:absolute;left:1181;top:14173;width:9792;height:2" coordorigin="1181,14173" coordsize="9792,0" path="m1181,14173l10973,14173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725.940002pt;width:489.6pt;height:.1pt;mso-position-horizontal-relative:page;mso-position-vertical-relative:page;z-index:-115" coordorigin="1181,14519" coordsize="9792,2">
            <v:shape style="position:absolute;left:1181;top:14519;width:9792;height:2" coordorigin="1181,14519" coordsize="9792,0" path="m1181,14519l10973,14519e" filled="f" stroked="t" strokeweight="1.0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EVALUATOR'S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OBSERVATION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4223" w:right="550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5"/>
          <w:position w:val="-1"/>
        </w:rPr>
        <w:t>(</w:t>
      </w:r>
      <w:r>
        <w:rPr>
          <w:rFonts w:ascii="Arial" w:hAnsi="Arial" w:cs="Arial" w:eastAsia="Arial"/>
          <w:sz w:val="18"/>
          <w:szCs w:val="18"/>
          <w:w w:val="104"/>
          <w:position w:val="-1"/>
        </w:rPr>
        <w:t>Continued</w:t>
      </w:r>
      <w:r>
        <w:rPr>
          <w:rFonts w:ascii="Arial" w:hAnsi="Arial" w:cs="Arial" w:eastAsia="Arial"/>
          <w:sz w:val="18"/>
          <w:szCs w:val="18"/>
          <w:w w:val="105"/>
          <w:position w:val="-1"/>
        </w:rPr>
        <w:t>)</w:t>
      </w:r>
      <w:r>
        <w:rPr>
          <w:rFonts w:ascii="Arial" w:hAnsi="Arial" w:cs="Arial" w:eastAsia="Arial"/>
          <w:sz w:val="18"/>
          <w:szCs w:val="18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0.320007pt;margin-top:16.231905pt;width:203.4pt;height:.1pt;mso-position-horizontal-relative:page;mso-position-vertical-relative:paragraph;z-index:-148" coordorigin="2606,325" coordsize="4068,2">
            <v:shape style="position:absolute;left:2606;top:325;width:4068;height:2" coordorigin="2606,325" coordsize="4068,0" path="m2606,325l6674,325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74.551903pt;width:489.6pt;height:.1pt;mso-position-horizontal-relative:page;mso-position-vertical-relative:paragraph;z-index:-147" coordorigin="1181,1491" coordsize="9792,2">
            <v:shape style="position:absolute;left:1181;top:1491;width:9792;height:2" coordorigin="1181,1491" coordsize="9792,0" path="m1181,1491l10973,1491e" filled="f" stroked="t" strokeweight="1.08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91.651901pt;width:489.6pt;height:.1pt;mso-position-horizontal-relative:page;mso-position-vertical-relative:paragraph;z-index:-146" coordorigin="1181,1833" coordsize="9792,2">
            <v:shape style="position:absolute;left:1181;top:1833;width:9792;height:2" coordorigin="1181,1833" coordsize="9792,0" path="m1181,1833l10973,1833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9.040001pt;margin-top:108.751907pt;width:489.6pt;height:.1pt;mso-position-horizontal-relative:page;mso-position-vertical-relative:paragraph;z-index:-145" coordorigin="1181,2175" coordsize="9792,2">
            <v:shape style="position:absolute;left:1181;top:2175;width:9792;height:2" coordorigin="1181,2175" coordsize="9792,0" path="m1181,2175l10973,2175e" filled="f" stroked="t" strokeweight="1.0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Teacher'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Name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sectPr>
      <w:pgMar w:header="0" w:footer="811" w:top="800" w:bottom="1000" w:left="1100" w:right="3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359985pt;margin-top:740.462036pt;width:59.217645pt;height:12.198582pt;mso-position-horizontal-relative:page;mso-position-vertical-relative:page;z-index:-179" type="#_x0000_t202" filled="f" stroked="f">
          <v:textbox inset="0,0,0,0">
            <w:txbxContent>
              <w:p>
                <w:pPr>
                  <w:spacing w:before="0" w:after="0" w:line="214" w:lineRule="exact"/>
                  <w:ind w:left="20" w:right="-48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15"/>
                  </w:rPr>
                  <w:t>Pag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15"/>
                  </w:rPr>
                  <w:t>e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12"/>
                    <w:w w:val="11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4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12"/>
                  </w:rPr>
                  <w:t>2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rlovitt</dc:creator>
  <dc:title>evaluatorsnotes</dc:title>
  <dcterms:created xsi:type="dcterms:W3CDTF">2014-08-04T09:39:55Z</dcterms:created>
  <dcterms:modified xsi:type="dcterms:W3CDTF">2014-08-04T09:39:55Z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2014-08-04T00:00:00Z</vt:filetime>
  </property>
  <property fmtid="{D5CDD505-2E9C-101B-9397-08002B2CF9AE}" pid="3" name="LastSaved">
    <vt:filetime>2014-08-04T00:00:00Z</vt:filetime>
  </property>
</Properties>
</file>